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846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5"/>
        <w:gridCol w:w="7053"/>
      </w:tblGrid>
      <w:tr w:rsidR="00BC5657" w:rsidRPr="00AF3E5F">
        <w:trPr>
          <w:tblCellSpacing w:w="15" w:type="dxa"/>
        </w:trPr>
        <w:tc>
          <w:tcPr>
            <w:tcW w:w="0" w:type="auto"/>
            <w:vAlign w:val="center"/>
          </w:tcPr>
          <w:p w:rsidR="00BC5657" w:rsidRPr="00B914A7" w:rsidRDefault="00BC5657" w:rsidP="00B914A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BC5657" w:rsidRPr="00B914A7" w:rsidRDefault="00BC5657" w:rsidP="00B914A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14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обращений граждан (без выдачи справок) - 98</w:t>
            </w:r>
          </w:p>
          <w:p w:rsidR="00BC5657" w:rsidRPr="00B914A7" w:rsidRDefault="00BC5657" w:rsidP="00B914A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14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Принято на личном приеме Главой – 25</w:t>
            </w:r>
          </w:p>
          <w:p w:rsidR="00BC5657" w:rsidRPr="00B914A7" w:rsidRDefault="00BC5657" w:rsidP="00B914A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914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Количество выданных справок - 724</w:t>
            </w:r>
          </w:p>
        </w:tc>
      </w:tr>
    </w:tbl>
    <w:p w:rsidR="00BC5657" w:rsidRPr="00B914A7" w:rsidRDefault="00BC5657">
      <w:pPr>
        <w:rPr>
          <w:sz w:val="28"/>
          <w:szCs w:val="28"/>
        </w:rPr>
      </w:pPr>
      <w:r w:rsidRPr="00B914A7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бзор обращений </w:t>
      </w:r>
      <w:r w:rsidRPr="00B914A7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 за 2014 год</w:t>
      </w:r>
    </w:p>
    <w:sectPr w:rsidR="00BC5657" w:rsidRPr="00B914A7" w:rsidSect="00A50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14A7"/>
    <w:rsid w:val="00124F93"/>
    <w:rsid w:val="00A50A49"/>
    <w:rsid w:val="00AF3E5F"/>
    <w:rsid w:val="00B914A7"/>
    <w:rsid w:val="00BC5657"/>
    <w:rsid w:val="00C31166"/>
    <w:rsid w:val="00DB1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A4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5">
    <w:name w:val="p5"/>
    <w:basedOn w:val="Normal"/>
    <w:uiPriority w:val="99"/>
    <w:rsid w:val="00B91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DefaultParagraphFont"/>
    <w:uiPriority w:val="99"/>
    <w:rsid w:val="00B914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55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24</Words>
  <Characters>142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2015-04-16T11:14:00Z</dcterms:created>
  <dcterms:modified xsi:type="dcterms:W3CDTF">2015-04-16T13:20:00Z</dcterms:modified>
</cp:coreProperties>
</file>